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中国（国际）物联网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黑科技展报名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</w:p>
    <w:tbl>
      <w:tblPr>
        <w:tblStyle w:val="6"/>
        <w:tblW w:w="10260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260" w:type="dxa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260" w:type="dxa"/>
            <w:vAlign w:val="top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260" w:type="dxa"/>
          </w:tcPr>
          <w:p>
            <w:pPr>
              <w:pStyle w:val="2"/>
              <w:numPr>
                <w:ilvl w:val="0"/>
                <w:numId w:val="0"/>
              </w:numPr>
              <w:spacing w:before="156" w:after="156" w:line="4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产品尺寸：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260" w:type="dxa"/>
          </w:tcPr>
          <w:p>
            <w:pPr>
              <w:pStyle w:val="2"/>
              <w:numPr>
                <w:ilvl w:val="0"/>
                <w:numId w:val="0"/>
              </w:numPr>
              <w:spacing w:before="156" w:after="156" w:line="4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产品简介：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0260" w:type="dxa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产品照片：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0260" w:type="dxa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LOGO：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260" w:type="dxa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产品对接人：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60" w:type="dxa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对接人联系方式：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260" w:type="dxa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对接人微信号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/邮箱/QQ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组委会联系人：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王玉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联系电话：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 xml:space="preserve">0592-2561318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联系QQ：3326338522           微信号：18106986156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联系邮箱：wangy@iotfair.net</w:t>
      </w: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3183F"/>
    <w:rsid w:val="002B3916"/>
    <w:rsid w:val="0068212C"/>
    <w:rsid w:val="015960A2"/>
    <w:rsid w:val="03BE1050"/>
    <w:rsid w:val="06AA2E58"/>
    <w:rsid w:val="0A4D16B7"/>
    <w:rsid w:val="0CE01556"/>
    <w:rsid w:val="0DF703C0"/>
    <w:rsid w:val="0F1728B9"/>
    <w:rsid w:val="117F2A4E"/>
    <w:rsid w:val="128C481A"/>
    <w:rsid w:val="19B15618"/>
    <w:rsid w:val="1F361E4B"/>
    <w:rsid w:val="23A05EE0"/>
    <w:rsid w:val="31515433"/>
    <w:rsid w:val="33421DE7"/>
    <w:rsid w:val="3C150762"/>
    <w:rsid w:val="3D7E6152"/>
    <w:rsid w:val="42982EDA"/>
    <w:rsid w:val="470B431C"/>
    <w:rsid w:val="4F41414E"/>
    <w:rsid w:val="5B5D7092"/>
    <w:rsid w:val="60B27DE6"/>
    <w:rsid w:val="67CE21B2"/>
    <w:rsid w:val="6ECE72CC"/>
    <w:rsid w:val="7AF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widowControl/>
      <w:spacing w:before="0" w:after="240"/>
      <w:jc w:val="left"/>
    </w:pPr>
    <w:rPr>
      <w:rFonts w:ascii="Arial" w:hAnsi="Arial" w:eastAsia="宋体" w:cs="Times New Roman"/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qFormat/>
    <w:uiPriority w:val="0"/>
    <w:rPr>
      <w:rFonts w:hint="default" w:ascii="Arial" w:hAnsi="Arial" w:cs="Arial"/>
      <w:szCs w:val="24"/>
      <w:lang w:eastAsia="zh-CN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download\wps\300970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3009702.docx</Template>
  <Pages>1</Pages>
  <Words>66</Words>
  <Characters>70</Characters>
  <Lines>1</Lines>
  <Paragraphs>1</Paragraphs>
  <TotalTime>3</TotalTime>
  <ScaleCrop>false</ScaleCrop>
  <LinksUpToDate>false</LinksUpToDate>
  <CharactersWithSpaces>70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2018-07-17T02:27:00Z</dcterms:created>
  <dc:creator>馨予蔷</dc:creator>
  <cp:lastModifiedBy>玉</cp:lastModifiedBy>
  <dcterms:modified xsi:type="dcterms:W3CDTF">2019-04-17T06:56:17Z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